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3A21" w14:textId="77777777" w:rsidR="0054022E" w:rsidRDefault="0054022E" w:rsidP="003B0AA2">
      <w:pPr>
        <w:jc w:val="center"/>
        <w:rPr>
          <w:rFonts w:ascii="Calibri" w:hAnsi="Calibri" w:cs="Calibri"/>
          <w:sz w:val="32"/>
          <w:szCs w:val="32"/>
        </w:rPr>
      </w:pPr>
    </w:p>
    <w:p w14:paraId="5C9198AF" w14:textId="77777777" w:rsidR="00E65386" w:rsidRDefault="00E65386" w:rsidP="003B0AA2">
      <w:pPr>
        <w:jc w:val="center"/>
        <w:rPr>
          <w:rFonts w:ascii="Calibri" w:hAnsi="Calibri" w:cs="Calibri"/>
          <w:sz w:val="32"/>
          <w:szCs w:val="32"/>
        </w:rPr>
      </w:pPr>
    </w:p>
    <w:p w14:paraId="383D222E" w14:textId="33A70835" w:rsidR="003B0AA2" w:rsidRPr="00AD10FB" w:rsidRDefault="00587FDC" w:rsidP="003B0AA2">
      <w:pPr>
        <w:jc w:val="center"/>
        <w:rPr>
          <w:rFonts w:ascii="Calibri" w:hAnsi="Calibri" w:cs="Calibri"/>
          <w:sz w:val="32"/>
          <w:szCs w:val="32"/>
        </w:rPr>
      </w:pPr>
      <w:r w:rsidRPr="00AD10FB">
        <w:rPr>
          <w:rFonts w:ascii="Calibri" w:hAnsi="Calibri" w:cs="Calibri"/>
          <w:sz w:val="32"/>
          <w:szCs w:val="32"/>
        </w:rPr>
        <w:t>Afternoon School</w:t>
      </w:r>
      <w:r w:rsidR="000B6AB4" w:rsidRPr="00AD10FB">
        <w:rPr>
          <w:rFonts w:ascii="Calibri" w:hAnsi="Calibri" w:cs="Calibri"/>
          <w:sz w:val="32"/>
          <w:szCs w:val="32"/>
        </w:rPr>
        <w:t xml:space="preserve"> </w:t>
      </w:r>
      <w:r w:rsidR="0054022E">
        <w:rPr>
          <w:rFonts w:ascii="Calibri" w:hAnsi="Calibri" w:cs="Calibri"/>
          <w:sz w:val="32"/>
          <w:szCs w:val="32"/>
        </w:rPr>
        <w:t xml:space="preserve">Autumn </w:t>
      </w:r>
      <w:r w:rsidR="00AC4995" w:rsidRPr="00AD10FB">
        <w:rPr>
          <w:rFonts w:ascii="Calibri" w:hAnsi="Calibri" w:cs="Calibri"/>
          <w:sz w:val="32"/>
          <w:szCs w:val="32"/>
        </w:rPr>
        <w:t>202</w:t>
      </w:r>
      <w:r w:rsidR="00A30D6D">
        <w:rPr>
          <w:rFonts w:ascii="Calibri" w:hAnsi="Calibri" w:cs="Calibri"/>
          <w:sz w:val="32"/>
          <w:szCs w:val="32"/>
        </w:rPr>
        <w:t>5</w:t>
      </w:r>
      <w:r w:rsidR="00485797">
        <w:rPr>
          <w:rFonts w:ascii="Calibri" w:hAnsi="Calibri" w:cs="Calibri"/>
          <w:sz w:val="32"/>
          <w:szCs w:val="32"/>
        </w:rPr>
        <w:t xml:space="preserve"> – </w:t>
      </w:r>
      <w:r w:rsidR="0054022E">
        <w:rPr>
          <w:rFonts w:ascii="Calibri" w:hAnsi="Calibri" w:cs="Calibri"/>
          <w:sz w:val="32"/>
          <w:szCs w:val="32"/>
        </w:rPr>
        <w:t>Summer</w:t>
      </w:r>
      <w:r w:rsidR="00485797">
        <w:rPr>
          <w:rFonts w:ascii="Calibri" w:hAnsi="Calibri" w:cs="Calibri"/>
          <w:sz w:val="32"/>
          <w:szCs w:val="32"/>
        </w:rPr>
        <w:t xml:space="preserve"> 202</w:t>
      </w:r>
      <w:r w:rsidR="00A30D6D">
        <w:rPr>
          <w:rFonts w:ascii="Calibri" w:hAnsi="Calibri" w:cs="Calibri"/>
          <w:sz w:val="32"/>
          <w:szCs w:val="32"/>
        </w:rPr>
        <w:t>6</w:t>
      </w:r>
    </w:p>
    <w:p w14:paraId="1C551734" w14:textId="353FC66F" w:rsidR="003B0AA2" w:rsidRPr="00AD10FB" w:rsidRDefault="003B0AA2" w:rsidP="003B0AA2">
      <w:pPr>
        <w:jc w:val="center"/>
        <w:rPr>
          <w:rFonts w:ascii="Calibri" w:hAnsi="Calibri" w:cs="Calibri"/>
          <w:sz w:val="32"/>
          <w:szCs w:val="32"/>
        </w:rPr>
      </w:pPr>
    </w:p>
    <w:p w14:paraId="032ABAEC" w14:textId="3A48D3A4" w:rsidR="00587FDC" w:rsidRPr="00482CF1" w:rsidRDefault="003B0AA2" w:rsidP="003B0AA2">
      <w:pPr>
        <w:rPr>
          <w:rFonts w:ascii="Calibri" w:hAnsi="Calibri" w:cs="Calibri"/>
          <w:bCs/>
          <w:color w:val="DF0067"/>
          <w:sz w:val="24"/>
          <w:szCs w:val="24"/>
        </w:rPr>
      </w:pPr>
      <w:r>
        <w:t>Afternoon School will start Monday 8th September 2025 and finish Wednesday 8th July 2026</w:t>
      </w:r>
    </w:p>
    <w:p w14:paraId="3FEBE855" w14:textId="51F5A3A5" w:rsidR="00C43C36" w:rsidRDefault="00C43C36" w:rsidP="00587FDC">
      <w:pPr>
        <w:rPr>
          <w:rFonts w:ascii="Calibri" w:hAnsi="Calibri" w:cs="Calibri"/>
          <w:sz w:val="24"/>
          <w:szCs w:val="24"/>
        </w:rPr>
      </w:pPr>
    </w:p>
    <w:p w14:paraId="50DDBFE7" w14:textId="79397377" w:rsidR="00256073" w:rsidRDefault="00587FDC" w:rsidP="00587FDC">
      <w:pPr>
        <w:rPr>
          <w:rFonts w:ascii="Calibri" w:hAnsi="Calibri" w:cs="Calibri"/>
          <w:color w:val="DF0067"/>
          <w:sz w:val="24"/>
          <w:szCs w:val="24"/>
        </w:rPr>
      </w:pPr>
      <w:r w:rsidRPr="00AD10FB">
        <w:rPr>
          <w:rFonts w:ascii="Calibri" w:hAnsi="Calibri" w:cs="Calibri"/>
          <w:sz w:val="24"/>
          <w:szCs w:val="24"/>
        </w:rPr>
        <w:t>I would like to reserve a place for  _______________________</w:t>
      </w:r>
      <w:r w:rsidR="00C43C36">
        <w:rPr>
          <w:rFonts w:ascii="Calibri" w:hAnsi="Calibri" w:cs="Calibri"/>
          <w:sz w:val="24"/>
          <w:szCs w:val="24"/>
        </w:rPr>
        <w:t>________</w:t>
      </w:r>
      <w:r w:rsidRPr="00AD10FB">
        <w:rPr>
          <w:rFonts w:ascii="Calibri" w:hAnsi="Calibri" w:cs="Calibri"/>
          <w:sz w:val="24"/>
          <w:szCs w:val="24"/>
        </w:rPr>
        <w:t xml:space="preserve">__(child’s name) for the following clubs. Please tick accordingly and return to the office. </w:t>
      </w:r>
      <w:r w:rsidRPr="00482CF1">
        <w:rPr>
          <w:rFonts w:ascii="Calibri" w:hAnsi="Calibri" w:cs="Calibri"/>
          <w:color w:val="DF0067"/>
          <w:sz w:val="24"/>
          <w:szCs w:val="24"/>
        </w:rPr>
        <w:t>We have a maximum of 16 places available in each session, which will be allocated on a first come first served basis.</w:t>
      </w:r>
    </w:p>
    <w:p w14:paraId="2C0F9AF0" w14:textId="6DB7A2A8" w:rsidR="00485797" w:rsidRDefault="00485797" w:rsidP="00587FDC">
      <w:pPr>
        <w:rPr>
          <w:rFonts w:ascii="Calibri" w:hAnsi="Calibri" w:cs="Calibri"/>
          <w:color w:val="D658D3"/>
          <w:sz w:val="24"/>
          <w:szCs w:val="24"/>
        </w:rPr>
      </w:pPr>
    </w:p>
    <w:p w14:paraId="0C884788" w14:textId="77777777" w:rsidR="0054022E" w:rsidRPr="00777A59" w:rsidRDefault="0054022E" w:rsidP="0054022E">
      <w:pPr>
        <w:rPr>
          <w:rFonts w:ascii="Calibri" w:hAnsi="Calibri" w:cs="Calibri"/>
          <w:i/>
          <w:iCs/>
          <w:sz w:val="22"/>
        </w:rPr>
      </w:pPr>
      <w:r w:rsidRPr="00777A59">
        <w:rPr>
          <w:rFonts w:ascii="Calibri" w:hAnsi="Calibri" w:cs="Calibri"/>
          <w:i/>
          <w:iCs/>
          <w:sz w:val="22"/>
        </w:rPr>
        <w:t>N.B. Change to the booking system</w:t>
      </w:r>
    </w:p>
    <w:p w14:paraId="632CEBB8" w14:textId="77777777" w:rsidR="0054022E" w:rsidRPr="00777A59" w:rsidRDefault="0054022E" w:rsidP="0054022E">
      <w:pPr>
        <w:rPr>
          <w:rFonts w:ascii="Calibri" w:hAnsi="Calibri" w:cs="Calibri"/>
          <w:i/>
          <w:iCs/>
          <w:sz w:val="24"/>
          <w:szCs w:val="24"/>
        </w:rPr>
      </w:pPr>
      <w:r w:rsidRPr="00777A59">
        <w:rPr>
          <w:rFonts w:ascii="Calibri" w:hAnsi="Calibri" w:cs="Calibri"/>
          <w:i/>
          <w:iCs/>
          <w:sz w:val="22"/>
        </w:rPr>
        <w:t>Should you wish to cancel any of the clubs for the following term please confirm by email to jill@345nurseryschool.com. Unless we hear to the contrary a place will automatically be allocated for the following term and fees added to the invoice</w:t>
      </w:r>
      <w:r w:rsidRPr="00777A59">
        <w:rPr>
          <w:rFonts w:ascii="Calibri" w:hAnsi="Calibri" w:cs="Calibri"/>
          <w:i/>
          <w:iCs/>
          <w:sz w:val="24"/>
          <w:szCs w:val="24"/>
        </w:rPr>
        <w:t xml:space="preserve">.  </w:t>
      </w:r>
    </w:p>
    <w:p w14:paraId="38E7ED16" w14:textId="2B984243" w:rsidR="00485797" w:rsidRPr="00C43C36" w:rsidRDefault="00485797" w:rsidP="00485797">
      <w:pPr>
        <w:rPr>
          <w:rFonts w:ascii="Calibri" w:hAnsi="Calibri" w:cs="Calibri"/>
          <w:color w:val="D658D3"/>
          <w:sz w:val="24"/>
          <w:szCs w:val="24"/>
        </w:rPr>
      </w:pPr>
    </w:p>
    <w:p w14:paraId="3F88D41D" w14:textId="77777777" w:rsidR="00AD10FB" w:rsidRPr="00AD10FB" w:rsidRDefault="00AD10FB" w:rsidP="00587FDC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559"/>
        <w:gridCol w:w="1514"/>
      </w:tblGrid>
      <w:tr w:rsidR="00AD10FB" w:rsidRPr="00AD10FB" w14:paraId="479B0B54" w14:textId="77777777" w:rsidTr="00A41349">
        <w:tc>
          <w:tcPr>
            <w:tcW w:w="7650" w:type="dxa"/>
          </w:tcPr>
          <w:p w14:paraId="6C963442" w14:textId="77777777" w:rsidR="00AD10FB" w:rsidRPr="00AD10FB" w:rsidRDefault="00AD10FB" w:rsidP="00E312A1">
            <w:pPr>
              <w:rPr>
                <w:rFonts w:ascii="Calibri" w:hAnsi="Calibri" w:cs="Calibri"/>
                <w:sz w:val="28"/>
                <w:szCs w:val="28"/>
              </w:rPr>
            </w:pP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Club and Day  </w:t>
            </w:r>
          </w:p>
        </w:tc>
        <w:tc>
          <w:tcPr>
            <w:tcW w:w="1559" w:type="dxa"/>
          </w:tcPr>
          <w:p w14:paraId="595FC122" w14:textId="77777777" w:rsidR="00AD10FB" w:rsidRPr="00482CF1" w:rsidRDefault="00AD10FB" w:rsidP="00AD10FB">
            <w:pPr>
              <w:jc w:val="center"/>
              <w:rPr>
                <w:rFonts w:ascii="Calibri" w:hAnsi="Calibri" w:cs="Calibri"/>
                <w:color w:val="DF0067"/>
                <w:sz w:val="28"/>
                <w:szCs w:val="28"/>
              </w:rPr>
            </w:pP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>Cost per term £’s</w:t>
            </w:r>
          </w:p>
        </w:tc>
        <w:tc>
          <w:tcPr>
            <w:tcW w:w="1514" w:type="dxa"/>
          </w:tcPr>
          <w:p w14:paraId="49812A9D" w14:textId="07E2D22A" w:rsidR="00AD10FB" w:rsidRPr="00AD10FB" w:rsidRDefault="00AD10FB" w:rsidP="00AD10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Please tick accordingly</w:t>
            </w:r>
          </w:p>
        </w:tc>
      </w:tr>
      <w:tr w:rsidR="00AD10FB" w:rsidRPr="00AD10FB" w14:paraId="61467727" w14:textId="77777777" w:rsidTr="00A41349">
        <w:tc>
          <w:tcPr>
            <w:tcW w:w="7650" w:type="dxa"/>
          </w:tcPr>
          <w:p w14:paraId="206535A1" w14:textId="7CF457E2" w:rsidR="00AD10FB" w:rsidRPr="00466D4A" w:rsidRDefault="00AD10FB" w:rsidP="00587FDC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Monday – </w:t>
            </w:r>
            <w:r w:rsidR="0054022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Cookery</w:t>
            </w:r>
            <w:r w:rsidR="00466D4A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until 3.15 pm</w:t>
            </w:r>
          </w:p>
        </w:tc>
        <w:tc>
          <w:tcPr>
            <w:tcW w:w="1559" w:type="dxa"/>
          </w:tcPr>
          <w:p w14:paraId="65C71304" w14:textId="7616669C" w:rsidR="00AD10FB" w:rsidRPr="00482CF1" w:rsidRDefault="00AD10FB" w:rsidP="00AD10FB">
            <w:pPr>
              <w:jc w:val="center"/>
              <w:rPr>
                <w:rFonts w:ascii="Calibri" w:hAnsi="Calibri" w:cs="Calibri"/>
                <w:color w:val="DF0067"/>
                <w:sz w:val="28"/>
                <w:szCs w:val="28"/>
              </w:rPr>
            </w:pP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>3</w:t>
            </w:r>
            <w:r w:rsidR="00A30D6D">
              <w:rPr>
                <w:rFonts w:ascii="Calibri" w:hAnsi="Calibri" w:cs="Calibri"/>
                <w:color w:val="DF0067"/>
                <w:sz w:val="28"/>
                <w:szCs w:val="28"/>
              </w:rPr>
              <w:t>8</w:t>
            </w: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>0.00</w:t>
            </w:r>
          </w:p>
        </w:tc>
        <w:tc>
          <w:tcPr>
            <w:tcW w:w="1514" w:type="dxa"/>
          </w:tcPr>
          <w:p w14:paraId="21315CC4" w14:textId="23A54943" w:rsidR="00AD10FB" w:rsidRPr="00AD10FB" w:rsidRDefault="00AD10FB" w:rsidP="00AD10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D10FB" w:rsidRPr="00AD10FB" w14:paraId="201CFABC" w14:textId="77777777" w:rsidTr="00A41349">
        <w:tc>
          <w:tcPr>
            <w:tcW w:w="7650" w:type="dxa"/>
          </w:tcPr>
          <w:p w14:paraId="6694B5D8" w14:textId="57DEC5D3" w:rsidR="00AD10FB" w:rsidRPr="00466D4A" w:rsidRDefault="00AD10FB" w:rsidP="00587FDC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Tuesday </w:t>
            </w:r>
            <w:r w:rsidR="0054022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54022E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Sports and Games</w:t>
            </w: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until 3.15pm</w:t>
            </w: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 xml:space="preserve">         </w:t>
            </w:r>
          </w:p>
        </w:tc>
        <w:tc>
          <w:tcPr>
            <w:tcW w:w="1559" w:type="dxa"/>
          </w:tcPr>
          <w:p w14:paraId="72111421" w14:textId="38F3B443" w:rsidR="00AD10FB" w:rsidRPr="00482CF1" w:rsidRDefault="00AD10FB" w:rsidP="00AD10FB">
            <w:pPr>
              <w:jc w:val="center"/>
              <w:rPr>
                <w:rFonts w:ascii="Calibri" w:hAnsi="Calibri" w:cs="Calibri"/>
                <w:color w:val="DF0067"/>
                <w:sz w:val="28"/>
                <w:szCs w:val="28"/>
              </w:rPr>
            </w:pP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>3</w:t>
            </w:r>
            <w:r w:rsidR="00A30D6D">
              <w:rPr>
                <w:rFonts w:ascii="Calibri" w:hAnsi="Calibri" w:cs="Calibri"/>
                <w:color w:val="DF0067"/>
                <w:sz w:val="28"/>
                <w:szCs w:val="28"/>
              </w:rPr>
              <w:t>8</w:t>
            </w: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>0.00</w:t>
            </w:r>
          </w:p>
        </w:tc>
        <w:tc>
          <w:tcPr>
            <w:tcW w:w="1514" w:type="dxa"/>
          </w:tcPr>
          <w:p w14:paraId="143E2F13" w14:textId="16F84511" w:rsidR="00AD10FB" w:rsidRPr="00AD10FB" w:rsidRDefault="00AD10FB" w:rsidP="00AD10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D10FB" w:rsidRPr="00AD10FB" w14:paraId="6273EA72" w14:textId="77777777" w:rsidTr="00A41349">
        <w:tc>
          <w:tcPr>
            <w:tcW w:w="7650" w:type="dxa"/>
          </w:tcPr>
          <w:p w14:paraId="2FDC57A6" w14:textId="715B73A3" w:rsidR="00AD10FB" w:rsidRPr="00AD10FB" w:rsidRDefault="00AD10FB" w:rsidP="00587FDC">
            <w:pPr>
              <w:rPr>
                <w:rFonts w:ascii="Calibri" w:hAnsi="Calibri" w:cs="Calibri"/>
                <w:sz w:val="28"/>
                <w:szCs w:val="28"/>
              </w:rPr>
            </w:pP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Wednesday </w:t>
            </w:r>
            <w:r w:rsidR="00E6538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E6538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Art &amp; Crafts</w:t>
            </w: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until 3.15pm</w:t>
            </w:r>
          </w:p>
        </w:tc>
        <w:tc>
          <w:tcPr>
            <w:tcW w:w="1559" w:type="dxa"/>
          </w:tcPr>
          <w:p w14:paraId="331B4842" w14:textId="478CFD7A" w:rsidR="00AD10FB" w:rsidRPr="00482CF1" w:rsidRDefault="00AD10FB" w:rsidP="00AD10FB">
            <w:pPr>
              <w:jc w:val="center"/>
              <w:rPr>
                <w:rFonts w:ascii="Calibri" w:hAnsi="Calibri" w:cs="Calibri"/>
                <w:color w:val="DF0067"/>
                <w:sz w:val="28"/>
                <w:szCs w:val="28"/>
              </w:rPr>
            </w:pP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>3</w:t>
            </w:r>
            <w:r w:rsidR="00A30D6D">
              <w:rPr>
                <w:rFonts w:ascii="Calibri" w:hAnsi="Calibri" w:cs="Calibri"/>
                <w:color w:val="DF0067"/>
                <w:sz w:val="28"/>
                <w:szCs w:val="28"/>
              </w:rPr>
              <w:t>8</w:t>
            </w: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>0.00</w:t>
            </w:r>
          </w:p>
        </w:tc>
        <w:tc>
          <w:tcPr>
            <w:tcW w:w="1514" w:type="dxa"/>
          </w:tcPr>
          <w:p w14:paraId="38AFD45C" w14:textId="77777777" w:rsidR="00AD10FB" w:rsidRPr="00AD10FB" w:rsidRDefault="00AD10FB" w:rsidP="00AD10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D10FB" w:rsidRPr="00AD10FB" w14:paraId="06AE7DFA" w14:textId="77777777" w:rsidTr="00A41349">
        <w:tc>
          <w:tcPr>
            <w:tcW w:w="7650" w:type="dxa"/>
          </w:tcPr>
          <w:p w14:paraId="5FA20059" w14:textId="3E9218E8" w:rsidR="00AD10FB" w:rsidRPr="00AD10FB" w:rsidRDefault="00AD10FB" w:rsidP="00587FDC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Thursday – </w:t>
            </w:r>
            <w:r w:rsidR="00E6538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Science and Gardening</w:t>
            </w:r>
            <w:r w:rsidRPr="00AD10F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until 3.15pm</w:t>
            </w: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 xml:space="preserve">                      </w:t>
            </w:r>
          </w:p>
        </w:tc>
        <w:tc>
          <w:tcPr>
            <w:tcW w:w="1559" w:type="dxa"/>
          </w:tcPr>
          <w:p w14:paraId="64F44E4A" w14:textId="1D48A5CB" w:rsidR="00AD10FB" w:rsidRPr="00482CF1" w:rsidRDefault="00AD10FB" w:rsidP="00AD10FB">
            <w:pPr>
              <w:jc w:val="center"/>
              <w:rPr>
                <w:rFonts w:ascii="Calibri" w:hAnsi="Calibri" w:cs="Calibri"/>
                <w:color w:val="DF0067"/>
                <w:sz w:val="28"/>
                <w:szCs w:val="28"/>
              </w:rPr>
            </w:pP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>3</w:t>
            </w:r>
            <w:r w:rsidR="00A30D6D">
              <w:rPr>
                <w:rFonts w:ascii="Calibri" w:hAnsi="Calibri" w:cs="Calibri"/>
                <w:color w:val="DF0067"/>
                <w:sz w:val="28"/>
                <w:szCs w:val="28"/>
              </w:rPr>
              <w:t>8</w:t>
            </w:r>
            <w:r w:rsidRPr="00482CF1">
              <w:rPr>
                <w:rFonts w:ascii="Calibri" w:hAnsi="Calibri" w:cs="Calibri"/>
                <w:color w:val="DF0067"/>
                <w:sz w:val="28"/>
                <w:szCs w:val="28"/>
              </w:rPr>
              <w:t>0.00</w:t>
            </w:r>
          </w:p>
        </w:tc>
        <w:tc>
          <w:tcPr>
            <w:tcW w:w="1514" w:type="dxa"/>
          </w:tcPr>
          <w:p w14:paraId="0B6C65AC" w14:textId="4D7E59B8" w:rsidR="00AD10FB" w:rsidRPr="00AD10FB" w:rsidRDefault="00AD10FB" w:rsidP="00AD10F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1182975" w14:textId="1D083B5C" w:rsidR="00587FDC" w:rsidRPr="00AD10FB" w:rsidRDefault="00256073" w:rsidP="00587FDC">
      <w:pPr>
        <w:rPr>
          <w:rFonts w:ascii="Calibri" w:hAnsi="Calibri" w:cs="Calibri"/>
          <w:sz w:val="22"/>
        </w:rPr>
      </w:pPr>
      <w:r w:rsidRPr="00AD10FB">
        <w:rPr>
          <w:rFonts w:ascii="Calibri" w:hAnsi="Calibri" w:cs="Calibri"/>
          <w:sz w:val="22"/>
        </w:rPr>
        <w:tab/>
      </w:r>
      <w:r w:rsidRPr="00AD10FB">
        <w:rPr>
          <w:rFonts w:ascii="Calibri" w:hAnsi="Calibri" w:cs="Calibri"/>
          <w:sz w:val="22"/>
        </w:rPr>
        <w:tab/>
      </w:r>
      <w:r w:rsidRPr="00AD10FB">
        <w:rPr>
          <w:rFonts w:ascii="Calibri" w:hAnsi="Calibri" w:cs="Calibri"/>
          <w:sz w:val="22"/>
        </w:rPr>
        <w:tab/>
      </w:r>
      <w:r w:rsidRPr="00AD10FB">
        <w:rPr>
          <w:rFonts w:ascii="Calibri" w:hAnsi="Calibri" w:cs="Calibri"/>
          <w:sz w:val="22"/>
        </w:rPr>
        <w:tab/>
      </w:r>
      <w:r w:rsidRPr="00AD10FB">
        <w:rPr>
          <w:rFonts w:ascii="Calibri" w:hAnsi="Calibri" w:cs="Calibri"/>
          <w:sz w:val="22"/>
        </w:rPr>
        <w:tab/>
      </w:r>
      <w:r w:rsidRPr="00AD10FB">
        <w:rPr>
          <w:rFonts w:ascii="Calibri" w:hAnsi="Calibri" w:cs="Calibri"/>
          <w:sz w:val="22"/>
        </w:rPr>
        <w:tab/>
        <w:t xml:space="preserve">        </w:t>
      </w:r>
    </w:p>
    <w:tbl>
      <w:tblPr>
        <w:tblStyle w:val="TableGrid"/>
        <w:tblW w:w="0" w:type="auto"/>
        <w:tblInd w:w="7650" w:type="dxa"/>
        <w:tblLook w:val="04A0" w:firstRow="1" w:lastRow="0" w:firstColumn="1" w:lastColumn="0" w:noHBand="0" w:noVBand="1"/>
      </w:tblPr>
      <w:tblGrid>
        <w:gridCol w:w="3118"/>
      </w:tblGrid>
      <w:tr w:rsidR="00A41349" w:rsidRPr="00AD10FB" w14:paraId="5276D001" w14:textId="77777777" w:rsidTr="00AF43A9">
        <w:trPr>
          <w:trHeight w:val="450"/>
        </w:trPr>
        <w:tc>
          <w:tcPr>
            <w:tcW w:w="3118" w:type="dxa"/>
          </w:tcPr>
          <w:p w14:paraId="5E5A8A41" w14:textId="3BC12FD9" w:rsidR="00A41349" w:rsidRPr="00AD10FB" w:rsidRDefault="00A41349" w:rsidP="00E312A1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AD10FB">
              <w:rPr>
                <w:rFonts w:ascii="Calibri" w:hAnsi="Calibri" w:cs="Calibri"/>
                <w:color w:val="000000" w:themeColor="text1"/>
                <w:sz w:val="22"/>
              </w:rPr>
              <w:t>Total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:</w:t>
            </w:r>
            <w:r w:rsidRPr="00AD10FB">
              <w:rPr>
                <w:rFonts w:ascii="Calibri" w:hAnsi="Calibri" w:cs="Calibri"/>
                <w:color w:val="000000" w:themeColor="text1"/>
                <w:sz w:val="22"/>
              </w:rPr>
              <w:t xml:space="preserve">         </w:t>
            </w:r>
          </w:p>
        </w:tc>
      </w:tr>
    </w:tbl>
    <w:p w14:paraId="7C792F98" w14:textId="39053288" w:rsidR="00CF781A" w:rsidRPr="00466D4A" w:rsidRDefault="00CF781A" w:rsidP="00D7372B">
      <w:pPr>
        <w:pStyle w:val="BodyText"/>
        <w:spacing w:before="120"/>
        <w:rPr>
          <w:rFonts w:ascii="Calibri" w:hAnsi="Calibri" w:cs="Calibri"/>
          <w:b/>
          <w:color w:val="E013FF" w:themeColor="accent6" w:themeTint="99"/>
          <w:sz w:val="21"/>
          <w:szCs w:val="21"/>
        </w:rPr>
      </w:pPr>
      <w:r>
        <w:t>Cost of Adhoc session when available: £ 4</w:t>
      </w:r>
      <w:r w:rsidR="00E65386">
        <w:t>4</w:t>
      </w:r>
      <w:r>
        <w:t>.</w:t>
      </w:r>
      <w:r w:rsidR="00E65386">
        <w:t>5</w:t>
      </w:r>
      <w:r>
        <w:t>0</w:t>
      </w:r>
    </w:p>
    <w:p w14:paraId="2B3E4BC9" w14:textId="77777777" w:rsidR="00AD10FB" w:rsidRDefault="00AD10FB" w:rsidP="00D7372B">
      <w:pPr>
        <w:pStyle w:val="BodyText"/>
        <w:spacing w:before="120"/>
        <w:rPr>
          <w:rFonts w:ascii="Calibri" w:hAnsi="Calibri" w:cs="Calibri"/>
          <w:sz w:val="21"/>
          <w:szCs w:val="21"/>
        </w:rPr>
      </w:pPr>
    </w:p>
    <w:p w14:paraId="6B1034FA" w14:textId="47949C55" w:rsidR="00D7372B" w:rsidRPr="00AD10FB" w:rsidRDefault="00D7372B" w:rsidP="00D7372B">
      <w:pPr>
        <w:pStyle w:val="BodyText"/>
        <w:spacing w:before="120"/>
        <w:rPr>
          <w:rFonts w:ascii="Calibri" w:hAnsi="Calibri" w:cs="Calibri"/>
          <w:sz w:val="21"/>
          <w:szCs w:val="21"/>
        </w:rPr>
      </w:pPr>
      <w:r w:rsidRPr="00AD10FB">
        <w:rPr>
          <w:rFonts w:ascii="Calibri" w:hAnsi="Calibri" w:cs="Calibri"/>
          <w:sz w:val="21"/>
          <w:szCs w:val="21"/>
        </w:rPr>
        <w:t>Parent</w:t>
      </w:r>
      <w:r w:rsidR="00B4791B" w:rsidRPr="00AD10FB">
        <w:rPr>
          <w:rFonts w:ascii="Calibri" w:hAnsi="Calibri" w:cs="Calibri"/>
          <w:sz w:val="21"/>
          <w:szCs w:val="21"/>
        </w:rPr>
        <w:t>’s N</w:t>
      </w:r>
      <w:r w:rsidRPr="00AD10FB">
        <w:rPr>
          <w:rFonts w:ascii="Calibri" w:hAnsi="Calibri" w:cs="Calibri"/>
          <w:sz w:val="21"/>
          <w:szCs w:val="21"/>
        </w:rPr>
        <w:t>ame:_________________________________ Date:_________________________</w:t>
      </w:r>
    </w:p>
    <w:p w14:paraId="3956D861" w14:textId="77777777" w:rsidR="009B0AD9" w:rsidRPr="00AD10FB" w:rsidRDefault="009B0AD9" w:rsidP="00D7372B">
      <w:pPr>
        <w:pStyle w:val="BodyText"/>
        <w:spacing w:before="120"/>
        <w:rPr>
          <w:rFonts w:ascii="Calibri" w:hAnsi="Calibri" w:cs="Calibri"/>
          <w:sz w:val="21"/>
          <w:szCs w:val="21"/>
        </w:rPr>
      </w:pPr>
    </w:p>
    <w:p w14:paraId="565A1150" w14:textId="209362F9" w:rsidR="00B4791B" w:rsidRPr="00AD10FB" w:rsidRDefault="00D7372B" w:rsidP="00D7372B">
      <w:pPr>
        <w:pStyle w:val="BodyText"/>
        <w:rPr>
          <w:rFonts w:ascii="Calibri" w:hAnsi="Calibri" w:cs="Calibri"/>
          <w:sz w:val="21"/>
          <w:szCs w:val="21"/>
        </w:rPr>
      </w:pPr>
      <w:r w:rsidRPr="00AD10FB">
        <w:rPr>
          <w:rFonts w:ascii="Calibri" w:hAnsi="Calibri" w:cs="Calibri"/>
          <w:sz w:val="21"/>
          <w:szCs w:val="21"/>
        </w:rPr>
        <w:t>Parent</w:t>
      </w:r>
      <w:r w:rsidR="00AD10FB">
        <w:rPr>
          <w:rFonts w:ascii="Calibri" w:hAnsi="Calibri" w:cs="Calibri"/>
          <w:sz w:val="21"/>
          <w:szCs w:val="21"/>
        </w:rPr>
        <w:t>’s</w:t>
      </w:r>
      <w:r w:rsidRPr="00AD10FB">
        <w:rPr>
          <w:rFonts w:ascii="Calibri" w:hAnsi="Calibri" w:cs="Calibri"/>
          <w:sz w:val="21"/>
          <w:szCs w:val="21"/>
        </w:rPr>
        <w:t xml:space="preserve"> signature: _____________________________ Total Payment of £ _______________ </w:t>
      </w:r>
    </w:p>
    <w:p w14:paraId="6EA85006" w14:textId="77777777" w:rsidR="00E65386" w:rsidRDefault="00E65386" w:rsidP="00C43C36">
      <w:pPr>
        <w:pStyle w:val="BodyText"/>
        <w:rPr>
          <w:rFonts w:ascii="Calibri" w:hAnsi="Calibri" w:cs="Calibri"/>
          <w:b/>
          <w:color w:val="DF0067"/>
          <w:sz w:val="24"/>
          <w:szCs w:val="24"/>
        </w:rPr>
      </w:pPr>
    </w:p>
    <w:p w14:paraId="3A61DEAF" w14:textId="3023F630" w:rsidR="00A65B0D" w:rsidRPr="00C43C36" w:rsidRDefault="00256073" w:rsidP="00C43C36">
      <w:pPr>
        <w:pStyle w:val="BodyText"/>
        <w:rPr>
          <w:rFonts w:ascii="Calibri" w:hAnsi="Calibri" w:cs="Calibri"/>
          <w:b/>
          <w:color w:val="C828B2"/>
          <w:sz w:val="24"/>
          <w:szCs w:val="24"/>
        </w:rPr>
      </w:pPr>
      <w:r w:rsidRPr="00482CF1">
        <w:rPr>
          <w:rFonts w:ascii="Calibri" w:hAnsi="Calibri" w:cs="Calibri"/>
          <w:b/>
          <w:color w:val="DF0067"/>
          <w:sz w:val="24"/>
          <w:szCs w:val="24"/>
        </w:rPr>
        <w:t>P</w:t>
      </w:r>
      <w:r w:rsidR="00D7372B" w:rsidRPr="00482CF1">
        <w:rPr>
          <w:rFonts w:ascii="Calibri" w:hAnsi="Calibri" w:cs="Calibri"/>
          <w:b/>
          <w:color w:val="DF0067"/>
          <w:sz w:val="24"/>
          <w:szCs w:val="24"/>
        </w:rPr>
        <w:t xml:space="preserve">lease add to my </w:t>
      </w:r>
      <w:r w:rsidR="00485797">
        <w:rPr>
          <w:rFonts w:ascii="Calibri" w:hAnsi="Calibri" w:cs="Calibri"/>
          <w:b/>
          <w:color w:val="DF0067"/>
          <w:sz w:val="24"/>
          <w:szCs w:val="24"/>
        </w:rPr>
        <w:t>termly</w:t>
      </w:r>
      <w:r w:rsidR="00D7372B" w:rsidRPr="00482CF1">
        <w:rPr>
          <w:rFonts w:ascii="Calibri" w:hAnsi="Calibri" w:cs="Calibri"/>
          <w:b/>
          <w:color w:val="DF0067"/>
          <w:sz w:val="24"/>
          <w:szCs w:val="24"/>
        </w:rPr>
        <w:t xml:space="preserve"> invoice_____</w:t>
      </w:r>
      <w:r w:rsidR="00AD10FB" w:rsidRPr="00482CF1">
        <w:rPr>
          <w:rFonts w:ascii="Calibri" w:hAnsi="Calibri" w:cs="Calibri"/>
          <w:b/>
          <w:color w:val="DF0067"/>
          <w:sz w:val="24"/>
          <w:szCs w:val="24"/>
        </w:rPr>
        <w:t xml:space="preserve">. A </w:t>
      </w:r>
      <w:r w:rsidR="00D7372B" w:rsidRPr="00482CF1">
        <w:rPr>
          <w:rFonts w:ascii="Calibri" w:hAnsi="Calibri" w:cs="Calibri"/>
          <w:b/>
          <w:color w:val="DF0067"/>
          <w:sz w:val="24"/>
          <w:szCs w:val="24"/>
        </w:rPr>
        <w:t>transfer via BACS has been made______. (please tick accordingly)</w:t>
      </w:r>
      <w:r w:rsidRPr="00482CF1">
        <w:rPr>
          <w:rFonts w:ascii="Calibri" w:hAnsi="Calibri" w:cs="Calibri"/>
          <w:b/>
          <w:color w:val="DF0067"/>
          <w:sz w:val="24"/>
          <w:szCs w:val="24"/>
        </w:rPr>
        <w:t xml:space="preserve">         </w:t>
      </w:r>
      <w:r w:rsidR="00601955" w:rsidRPr="00AD10FB">
        <w:rPr>
          <w:rFonts w:ascii="Calibri" w:hAnsi="Calibri" w:cs="Calibri"/>
          <w:b/>
          <w:sz w:val="24"/>
          <w:szCs w:val="24"/>
        </w:rPr>
        <w:t>To pay electronically/ BACS:</w:t>
      </w:r>
      <w:r w:rsidR="00601955" w:rsidRPr="00AD10FB">
        <w:rPr>
          <w:rFonts w:ascii="Calibri" w:hAnsi="Calibri" w:cs="Calibri"/>
          <w:sz w:val="24"/>
          <w:szCs w:val="24"/>
        </w:rPr>
        <w:t xml:space="preserve">  345 Nursery School, NatWest Account No 28260368, Sort Code 50-21-01.  PLEASE PUT YOUR SURNAME AS REFERENCE AND CONFIRM PAYMENT TO THE SCHOOL OFFICE VIA EMAIL </w:t>
      </w:r>
      <w:hyperlink r:id="rId7" w:history="1">
        <w:r w:rsidRPr="00941A2B">
          <w:rPr>
            <w:rStyle w:val="Hyperlink"/>
            <w:rFonts w:ascii="Calibri" w:hAnsi="Calibri" w:cs="Calibri"/>
            <w:color w:val="000000" w:themeColor="text1"/>
            <w:sz w:val="24"/>
            <w:szCs w:val="24"/>
          </w:rPr>
          <w:t>admin@345nurseryschool.com</w:t>
        </w:r>
      </w:hyperlink>
    </w:p>
    <w:sectPr w:rsidR="00A65B0D" w:rsidRPr="00C43C36" w:rsidSect="00FE0EC3">
      <w:headerReference w:type="default" r:id="rId8"/>
      <w:headerReference w:type="first" r:id="rId9"/>
      <w:pgSz w:w="12240" w:h="15840"/>
      <w:pgMar w:top="720" w:right="720" w:bottom="720" w:left="720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661A" w14:textId="77777777" w:rsidR="00747F69" w:rsidRDefault="00747F69">
      <w:r>
        <w:separator/>
      </w:r>
    </w:p>
  </w:endnote>
  <w:endnote w:type="continuationSeparator" w:id="0">
    <w:p w14:paraId="18634167" w14:textId="77777777" w:rsidR="00747F69" w:rsidRDefault="0074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74F1" w14:textId="77777777" w:rsidR="00747F69" w:rsidRDefault="00747F69">
      <w:r>
        <w:separator/>
      </w:r>
    </w:p>
  </w:footnote>
  <w:footnote w:type="continuationSeparator" w:id="0">
    <w:p w14:paraId="06C344D6" w14:textId="77777777" w:rsidR="00747F69" w:rsidRDefault="0074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02CC" w14:textId="77777777" w:rsidR="00D13191" w:rsidRDefault="00D1319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85D3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36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80" w:firstRow="0" w:lastRow="0" w:firstColumn="1" w:lastColumn="0" w:noHBand="0" w:noVBand="1"/>
    </w:tblPr>
    <w:tblGrid>
      <w:gridCol w:w="3672"/>
    </w:tblGrid>
    <w:tr w:rsidR="0054022E" w14:paraId="277FDBF8" w14:textId="77777777" w:rsidTr="0054022E">
      <w:trPr>
        <w:trHeight w:val="288"/>
      </w:trPr>
      <w:tc>
        <w:tcPr>
          <w:tcW w:w="3672" w:type="dxa"/>
        </w:tcPr>
        <w:p w14:paraId="38BD206C" w14:textId="77777777" w:rsidR="00E65386" w:rsidRPr="00E65386" w:rsidRDefault="00E65386" w:rsidP="00E65386">
          <w:pPr>
            <w:rPr>
              <w:rFonts w:ascii="Calibri" w:hAnsi="Calibri" w:cs="Calibri"/>
            </w:rPr>
          </w:pPr>
          <w:r w:rsidRPr="00E65386">
            <w:rPr>
              <w:rFonts w:ascii="Calibri" w:hAnsi="Calibri" w:cs="Calibri"/>
            </w:rPr>
            <w:t>Office:</w:t>
          </w:r>
        </w:p>
        <w:p w14:paraId="50E4F183" w14:textId="26F5FF39" w:rsidR="00E65386" w:rsidRPr="00E65386" w:rsidRDefault="00E65386" w:rsidP="00E65386">
          <w:pPr>
            <w:rPr>
              <w:rFonts w:ascii="Calibri" w:hAnsi="Calibri" w:cs="Calibri"/>
            </w:rPr>
          </w:pPr>
          <w:r w:rsidRPr="00E65386">
            <w:rPr>
              <w:rFonts w:ascii="Calibri" w:hAnsi="Calibri" w:cs="Calibri"/>
            </w:rPr>
            <w:t>69 Brodrick</w:t>
          </w:r>
          <w:r w:rsidRPr="00E65386">
            <w:rPr>
              <w:rFonts w:ascii="Calibri" w:hAnsi="Calibri" w:cs="Calibri"/>
            </w:rPr>
            <w:t xml:space="preserve"> </w:t>
          </w:r>
          <w:r w:rsidRPr="00E65386">
            <w:rPr>
              <w:rFonts w:ascii="Calibri" w:hAnsi="Calibri" w:cs="Calibri"/>
            </w:rPr>
            <w:t>Road,</w:t>
          </w:r>
        </w:p>
        <w:p w14:paraId="244CADEF" w14:textId="12418D64" w:rsidR="00E65386" w:rsidRPr="00E65386" w:rsidRDefault="00E65386" w:rsidP="00E65386">
          <w:pPr>
            <w:rPr>
              <w:rFonts w:ascii="Calibri" w:hAnsi="Calibri" w:cs="Calibri"/>
            </w:rPr>
          </w:pPr>
          <w:r w:rsidRPr="00E65386">
            <w:rPr>
              <w:rFonts w:ascii="Calibri" w:hAnsi="Calibri" w:cs="Calibri"/>
            </w:rPr>
            <w:t>London, SW17</w:t>
          </w:r>
          <w:r w:rsidRPr="00E65386">
            <w:rPr>
              <w:rFonts w:ascii="Calibri" w:hAnsi="Calibri" w:cs="Calibri"/>
            </w:rPr>
            <w:t xml:space="preserve"> </w:t>
          </w:r>
          <w:r w:rsidRPr="00E65386">
            <w:rPr>
              <w:rFonts w:ascii="Calibri" w:hAnsi="Calibri" w:cs="Calibri"/>
            </w:rPr>
            <w:t>7DX</w:t>
          </w:r>
        </w:p>
        <w:p w14:paraId="5E4E63DE" w14:textId="77D9EE45" w:rsidR="00E65386" w:rsidRPr="00E65386" w:rsidRDefault="00E65386" w:rsidP="00E65386">
          <w:pPr>
            <w:rPr>
              <w:rFonts w:ascii="Calibri" w:hAnsi="Calibri" w:cs="Calibri"/>
            </w:rPr>
          </w:pPr>
          <w:r w:rsidRPr="00E65386">
            <w:rPr>
              <w:rFonts w:ascii="Calibri" w:hAnsi="Calibri" w:cs="Calibri"/>
            </w:rPr>
            <w:t>Ofsted:EY550102</w:t>
          </w:r>
        </w:p>
        <w:p w14:paraId="1CF11753" w14:textId="7A929EB5" w:rsidR="00E65386" w:rsidRPr="00E65386" w:rsidRDefault="00E65386" w:rsidP="00E65386">
          <w:pPr>
            <w:rPr>
              <w:rFonts w:ascii="Calibri" w:hAnsi="Calibri" w:cs="Calibri"/>
            </w:rPr>
          </w:pPr>
          <w:r w:rsidRPr="00E65386">
            <w:rPr>
              <w:rFonts w:ascii="Calibri" w:hAnsi="Calibri" w:cs="Calibri"/>
            </w:rPr>
            <w:t>Co Reg:</w:t>
          </w:r>
          <w:r w:rsidRPr="00E65386">
            <w:rPr>
              <w:rFonts w:ascii="Calibri" w:hAnsi="Calibri" w:cs="Calibri"/>
            </w:rPr>
            <w:t xml:space="preserve"> </w:t>
          </w:r>
          <w:r w:rsidRPr="00E65386">
            <w:rPr>
              <w:rFonts w:ascii="Calibri" w:hAnsi="Calibri" w:cs="Calibri"/>
            </w:rPr>
            <w:t>10394573</w:t>
          </w:r>
        </w:p>
        <w:p w14:paraId="1CEFB47F" w14:textId="65DF765F" w:rsidR="0054022E" w:rsidRDefault="00E65386" w:rsidP="00E65386">
          <w:r w:rsidRPr="00E65386">
            <w:rPr>
              <w:rFonts w:ascii="Calibri" w:hAnsi="Calibri" w:cs="Calibri"/>
            </w:rPr>
            <w:t>hc@345nurseryschool.com</w:t>
          </w:r>
        </w:p>
      </w:tc>
    </w:tr>
  </w:tbl>
  <w:p w14:paraId="05F413D1" w14:textId="760E6F53" w:rsidR="00D13191" w:rsidRDefault="0054022E">
    <w:r>
      <w:rPr>
        <w:noProof/>
      </w:rPr>
      <w:drawing>
        <wp:anchor distT="0" distB="0" distL="114300" distR="114300" simplePos="0" relativeHeight="251663360" behindDoc="0" locked="0" layoutInCell="1" allowOverlap="1" wp14:anchorId="57D237B8" wp14:editId="1314F063">
          <wp:simplePos x="0" y="0"/>
          <wp:positionH relativeFrom="margin">
            <wp:align>center</wp:align>
          </wp:positionH>
          <wp:positionV relativeFrom="paragraph">
            <wp:posOffset>-1016635</wp:posOffset>
          </wp:positionV>
          <wp:extent cx="2672452" cy="1329266"/>
          <wp:effectExtent l="0" t="0" r="0" b="4445"/>
          <wp:wrapNone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452" cy="1329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06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B0D1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624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D29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A2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DAA9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D66A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43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4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9A0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9761588">
    <w:abstractNumId w:val="9"/>
  </w:num>
  <w:num w:numId="2" w16cid:durableId="361635190">
    <w:abstractNumId w:val="7"/>
  </w:num>
  <w:num w:numId="3" w16cid:durableId="2029941790">
    <w:abstractNumId w:val="6"/>
  </w:num>
  <w:num w:numId="4" w16cid:durableId="822964517">
    <w:abstractNumId w:val="5"/>
  </w:num>
  <w:num w:numId="5" w16cid:durableId="179242102">
    <w:abstractNumId w:val="4"/>
  </w:num>
  <w:num w:numId="6" w16cid:durableId="1583906047">
    <w:abstractNumId w:val="8"/>
  </w:num>
  <w:num w:numId="7" w16cid:durableId="885723630">
    <w:abstractNumId w:val="3"/>
  </w:num>
  <w:num w:numId="8" w16cid:durableId="631063575">
    <w:abstractNumId w:val="2"/>
  </w:num>
  <w:num w:numId="9" w16cid:durableId="715205331">
    <w:abstractNumId w:val="1"/>
  </w:num>
  <w:num w:numId="10" w16cid:durableId="70393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attachedTemplate r:id="rId1"/>
  <w:documentType w:val="letter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F3AFD"/>
    <w:rsid w:val="000068EC"/>
    <w:rsid w:val="00014095"/>
    <w:rsid w:val="000148C3"/>
    <w:rsid w:val="000171EF"/>
    <w:rsid w:val="00022A8B"/>
    <w:rsid w:val="00037FCB"/>
    <w:rsid w:val="00044F60"/>
    <w:rsid w:val="00052B77"/>
    <w:rsid w:val="00054581"/>
    <w:rsid w:val="00061B01"/>
    <w:rsid w:val="0009422C"/>
    <w:rsid w:val="0009685D"/>
    <w:rsid w:val="000A01AF"/>
    <w:rsid w:val="000B0648"/>
    <w:rsid w:val="000B6AB4"/>
    <w:rsid w:val="000C0142"/>
    <w:rsid w:val="000C2B2A"/>
    <w:rsid w:val="000E36C9"/>
    <w:rsid w:val="000E6DE0"/>
    <w:rsid w:val="000F18EC"/>
    <w:rsid w:val="00103612"/>
    <w:rsid w:val="001119F5"/>
    <w:rsid w:val="00117261"/>
    <w:rsid w:val="00157B6A"/>
    <w:rsid w:val="00175639"/>
    <w:rsid w:val="00181BA4"/>
    <w:rsid w:val="0019159D"/>
    <w:rsid w:val="00193D13"/>
    <w:rsid w:val="001E3F7C"/>
    <w:rsid w:val="001F3AFD"/>
    <w:rsid w:val="00206241"/>
    <w:rsid w:val="00212B8E"/>
    <w:rsid w:val="00256073"/>
    <w:rsid w:val="002648E3"/>
    <w:rsid w:val="00280814"/>
    <w:rsid w:val="00282EE5"/>
    <w:rsid w:val="002C6F28"/>
    <w:rsid w:val="002D3037"/>
    <w:rsid w:val="002E3401"/>
    <w:rsid w:val="00306E0B"/>
    <w:rsid w:val="00323468"/>
    <w:rsid w:val="003269B2"/>
    <w:rsid w:val="003733FD"/>
    <w:rsid w:val="00380363"/>
    <w:rsid w:val="00383A18"/>
    <w:rsid w:val="003A27ED"/>
    <w:rsid w:val="003B0AA2"/>
    <w:rsid w:val="003B496E"/>
    <w:rsid w:val="003D010F"/>
    <w:rsid w:val="003D4A2A"/>
    <w:rsid w:val="003D4CB0"/>
    <w:rsid w:val="003F24AB"/>
    <w:rsid w:val="003F4882"/>
    <w:rsid w:val="00404FB4"/>
    <w:rsid w:val="0042340C"/>
    <w:rsid w:val="004600E6"/>
    <w:rsid w:val="00466D4A"/>
    <w:rsid w:val="004756FA"/>
    <w:rsid w:val="00480D80"/>
    <w:rsid w:val="00482CF1"/>
    <w:rsid w:val="00485797"/>
    <w:rsid w:val="004C71C7"/>
    <w:rsid w:val="004D4B62"/>
    <w:rsid w:val="004E071A"/>
    <w:rsid w:val="00515111"/>
    <w:rsid w:val="00521CA0"/>
    <w:rsid w:val="00533A25"/>
    <w:rsid w:val="00535D45"/>
    <w:rsid w:val="00537342"/>
    <w:rsid w:val="0054022E"/>
    <w:rsid w:val="00542729"/>
    <w:rsid w:val="005477C8"/>
    <w:rsid w:val="005802BF"/>
    <w:rsid w:val="00587FDC"/>
    <w:rsid w:val="00594381"/>
    <w:rsid w:val="005B2049"/>
    <w:rsid w:val="005B37C6"/>
    <w:rsid w:val="005D065E"/>
    <w:rsid w:val="005D4587"/>
    <w:rsid w:val="005F1C09"/>
    <w:rsid w:val="005F33A6"/>
    <w:rsid w:val="005F3A8C"/>
    <w:rsid w:val="00601955"/>
    <w:rsid w:val="00625D39"/>
    <w:rsid w:val="006401FE"/>
    <w:rsid w:val="00654CFA"/>
    <w:rsid w:val="00655FFA"/>
    <w:rsid w:val="00663D95"/>
    <w:rsid w:val="00671A4E"/>
    <w:rsid w:val="006A4B31"/>
    <w:rsid w:val="006C266C"/>
    <w:rsid w:val="006C2752"/>
    <w:rsid w:val="006C500C"/>
    <w:rsid w:val="006D45CD"/>
    <w:rsid w:val="00730067"/>
    <w:rsid w:val="00740AFB"/>
    <w:rsid w:val="0074553B"/>
    <w:rsid w:val="00747F69"/>
    <w:rsid w:val="00785D3A"/>
    <w:rsid w:val="00790135"/>
    <w:rsid w:val="0079099D"/>
    <w:rsid w:val="007E7CD1"/>
    <w:rsid w:val="007F4BCB"/>
    <w:rsid w:val="008027A1"/>
    <w:rsid w:val="0081733D"/>
    <w:rsid w:val="00863664"/>
    <w:rsid w:val="008B0520"/>
    <w:rsid w:val="008B28B6"/>
    <w:rsid w:val="008C5590"/>
    <w:rsid w:val="008C7BF3"/>
    <w:rsid w:val="00903F1F"/>
    <w:rsid w:val="00930E3E"/>
    <w:rsid w:val="00935183"/>
    <w:rsid w:val="00937A57"/>
    <w:rsid w:val="00941A2B"/>
    <w:rsid w:val="00961AB8"/>
    <w:rsid w:val="00964A62"/>
    <w:rsid w:val="0096670A"/>
    <w:rsid w:val="00966B72"/>
    <w:rsid w:val="00987D63"/>
    <w:rsid w:val="009A1786"/>
    <w:rsid w:val="009A30BE"/>
    <w:rsid w:val="009B0AD9"/>
    <w:rsid w:val="009E7766"/>
    <w:rsid w:val="009F3895"/>
    <w:rsid w:val="00A30D6D"/>
    <w:rsid w:val="00A41349"/>
    <w:rsid w:val="00A50FE4"/>
    <w:rsid w:val="00A65B0D"/>
    <w:rsid w:val="00AA2ABB"/>
    <w:rsid w:val="00AB1C5C"/>
    <w:rsid w:val="00AB4927"/>
    <w:rsid w:val="00AB7D58"/>
    <w:rsid w:val="00AC39C4"/>
    <w:rsid w:val="00AC4995"/>
    <w:rsid w:val="00AD10FB"/>
    <w:rsid w:val="00AD349D"/>
    <w:rsid w:val="00AD70CA"/>
    <w:rsid w:val="00B11CB3"/>
    <w:rsid w:val="00B2534A"/>
    <w:rsid w:val="00B40A3F"/>
    <w:rsid w:val="00B4791B"/>
    <w:rsid w:val="00B55120"/>
    <w:rsid w:val="00BA48FE"/>
    <w:rsid w:val="00BC204A"/>
    <w:rsid w:val="00C12A85"/>
    <w:rsid w:val="00C14C62"/>
    <w:rsid w:val="00C42C0A"/>
    <w:rsid w:val="00C43C36"/>
    <w:rsid w:val="00C47AC1"/>
    <w:rsid w:val="00C528CE"/>
    <w:rsid w:val="00C64EE3"/>
    <w:rsid w:val="00C7028F"/>
    <w:rsid w:val="00C71F29"/>
    <w:rsid w:val="00C72377"/>
    <w:rsid w:val="00C73C23"/>
    <w:rsid w:val="00C800A4"/>
    <w:rsid w:val="00C80D4A"/>
    <w:rsid w:val="00CC1E32"/>
    <w:rsid w:val="00CD1140"/>
    <w:rsid w:val="00CE7D44"/>
    <w:rsid w:val="00CF781A"/>
    <w:rsid w:val="00D002E0"/>
    <w:rsid w:val="00D06D80"/>
    <w:rsid w:val="00D10323"/>
    <w:rsid w:val="00D13191"/>
    <w:rsid w:val="00D35EFC"/>
    <w:rsid w:val="00D43508"/>
    <w:rsid w:val="00D7372B"/>
    <w:rsid w:val="00D80580"/>
    <w:rsid w:val="00D837CA"/>
    <w:rsid w:val="00DB307E"/>
    <w:rsid w:val="00DE7877"/>
    <w:rsid w:val="00DF681B"/>
    <w:rsid w:val="00E00483"/>
    <w:rsid w:val="00E03945"/>
    <w:rsid w:val="00E322C8"/>
    <w:rsid w:val="00E451BC"/>
    <w:rsid w:val="00E65386"/>
    <w:rsid w:val="00E82CC1"/>
    <w:rsid w:val="00E96090"/>
    <w:rsid w:val="00EA34DE"/>
    <w:rsid w:val="00EE264A"/>
    <w:rsid w:val="00F0566A"/>
    <w:rsid w:val="00F54242"/>
    <w:rsid w:val="00F63CB8"/>
    <w:rsid w:val="00F63EA4"/>
    <w:rsid w:val="00F722D9"/>
    <w:rsid w:val="00FB2896"/>
    <w:rsid w:val="00FD23D2"/>
    <w:rsid w:val="00FD5C5E"/>
    <w:rsid w:val="00FE0EC3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5F1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72377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color w:val="38ABED" w:themeColor="background2"/>
      <w:sz w:val="16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</w:style>
  <w:style w:type="paragraph" w:styleId="Signature">
    <w:name w:val="Signature"/>
    <w:basedOn w:val="Normal"/>
    <w:link w:val="SignatureChar"/>
    <w:rsid w:val="00C72377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C72377"/>
  </w:style>
  <w:style w:type="character" w:customStyle="1" w:styleId="EmailSignatureChar">
    <w:name w:val="Email Signature Char"/>
    <w:basedOn w:val="DefaultParagraphFont"/>
    <w:link w:val="E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C7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C7237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C723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C72377"/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72377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C72377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C72377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C72377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C72377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C72377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C72377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C72377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C7237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5B0D"/>
    <w:rPr>
      <w:color w:val="ABF24D" w:themeColor="hyperlink"/>
      <w:u w:val="single"/>
    </w:rPr>
  </w:style>
  <w:style w:type="table" w:styleId="TableGrid">
    <w:name w:val="Table Grid"/>
    <w:basedOn w:val="TableNormal"/>
    <w:uiPriority w:val="59"/>
    <w:rsid w:val="00A6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485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345nursery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Revolution%20Letter.dotx" TargetMode="Externa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Macintosh%20HD:Applications:Microsoft%20Office%202011:Office:Media:Templates:Print%20Layout%20View:Stationery:Revolution%20Letter.dotx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Goodbody</dc:creator>
  <cp:keywords/>
  <dc:description/>
  <cp:lastModifiedBy>John Goodbody</cp:lastModifiedBy>
  <cp:revision>2</cp:revision>
  <cp:lastPrinted>2025-08-09T16:48:00Z</cp:lastPrinted>
  <dcterms:created xsi:type="dcterms:W3CDTF">2025-08-10T16:51:00Z</dcterms:created>
  <dcterms:modified xsi:type="dcterms:W3CDTF">2025-08-10T16:51:00Z</dcterms:modified>
  <cp:category/>
</cp:coreProperties>
</file>